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5B7F" w14:textId="77777777" w:rsidR="0050392D" w:rsidRDefault="005B6411">
      <w:pPr>
        <w:jc w:val="center"/>
      </w:pPr>
      <w:r>
        <w:rPr>
          <w:rFonts w:ascii="標楷體" w:eastAsia="標楷體" w:hAnsi="標楷體"/>
          <w:sz w:val="40"/>
          <w:szCs w:val="40"/>
        </w:rPr>
        <w:t>113</w:t>
      </w:r>
      <w:r>
        <w:rPr>
          <w:rFonts w:ascii="標楷體" w:eastAsia="標楷體" w:hAnsi="標楷體"/>
          <w:sz w:val="40"/>
          <w:szCs w:val="40"/>
        </w:rPr>
        <w:t>學年度研究生院長及校長獎</w:t>
      </w:r>
      <w:r>
        <w:rPr>
          <w:rFonts w:ascii="標楷體" w:eastAsia="標楷體" w:hAnsi="標楷體"/>
          <w:sz w:val="40"/>
          <w:szCs w:val="40"/>
          <w:lang w:eastAsia="zh-HK"/>
        </w:rPr>
        <w:t>資料表單</w:t>
      </w:r>
    </w:p>
    <w:tbl>
      <w:tblPr>
        <w:tblW w:w="154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1560"/>
        <w:gridCol w:w="1701"/>
        <w:gridCol w:w="5953"/>
        <w:gridCol w:w="3969"/>
      </w:tblGrid>
      <w:tr w:rsidR="0050392D" w14:paraId="1F87B4B9" w14:textId="77777777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E79B" w14:textId="77777777" w:rsidR="0050392D" w:rsidRDefault="005039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28A8" w14:textId="77777777" w:rsidR="0050392D" w:rsidRDefault="005B6411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學系所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9EE9" w14:textId="77777777" w:rsidR="0050392D" w:rsidRDefault="005B6411">
            <w:pPr>
              <w:spacing w:line="480" w:lineRule="auto"/>
              <w:jc w:val="center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F703" w14:textId="77777777" w:rsidR="0050392D" w:rsidRDefault="005B6411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E191" w14:textId="77777777" w:rsidR="0050392D" w:rsidRDefault="005B6411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論文研究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4959" w14:textId="77777777" w:rsidR="0050392D" w:rsidRDefault="005B6411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在校優良事蹟或其他有利資料</w:t>
            </w:r>
          </w:p>
        </w:tc>
      </w:tr>
      <w:tr w:rsidR="0050392D" w14:paraId="45B1204F" w14:textId="77777777">
        <w:tblPrEx>
          <w:tblCellMar>
            <w:top w:w="0" w:type="dxa"/>
            <w:bottom w:w="0" w:type="dxa"/>
          </w:tblCellMar>
        </w:tblPrEx>
        <w:trPr>
          <w:trHeight w:val="34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EB6F" w14:textId="77777777" w:rsidR="0050392D" w:rsidRDefault="005039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CD14" w14:textId="77777777" w:rsidR="0050392D" w:rsidRDefault="005039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443E" w14:textId="77777777" w:rsidR="0050392D" w:rsidRDefault="0050392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DF68" w14:textId="77777777" w:rsidR="0050392D" w:rsidRDefault="0050392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6D4D" w14:textId="77777777" w:rsidR="0050392D" w:rsidRDefault="005B6411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中文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:</w:t>
            </w:r>
          </w:p>
          <w:p w14:paraId="50A6F89D" w14:textId="77777777" w:rsidR="0050392D" w:rsidRDefault="005B6411">
            <w:r>
              <w:rPr>
                <w:rFonts w:ascii="標楷體" w:eastAsia="標楷體" w:hAnsi="標楷體"/>
                <w:szCs w:val="24"/>
                <w:lang w:eastAsia="zh-HK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14:paraId="309C907A" w14:textId="77777777" w:rsidR="0050392D" w:rsidRDefault="005B6411">
            <w:r>
              <w:rPr>
                <w:rFonts w:ascii="標楷體" w:eastAsia="標楷體" w:hAnsi="標楷體"/>
                <w:szCs w:val="24"/>
                <w:lang w:eastAsia="zh-HK"/>
              </w:rPr>
              <w:t>簡易摘要</w:t>
            </w:r>
            <w:r>
              <w:rPr>
                <w:rFonts w:ascii="標楷體" w:eastAsia="標楷體" w:hAnsi="標楷體"/>
                <w:color w:val="767171"/>
                <w:szCs w:val="24"/>
              </w:rPr>
              <w:t>(</w:t>
            </w:r>
            <w:r>
              <w:rPr>
                <w:rFonts w:ascii="標楷體" w:eastAsia="標楷體" w:hAnsi="標楷體"/>
                <w:color w:val="767171"/>
                <w:szCs w:val="24"/>
              </w:rPr>
              <w:t>請勿超過</w:t>
            </w:r>
            <w:r>
              <w:rPr>
                <w:rFonts w:ascii="標楷體" w:eastAsia="標楷體" w:hAnsi="標楷體"/>
                <w:color w:val="767171"/>
                <w:szCs w:val="24"/>
              </w:rPr>
              <w:t>300</w:t>
            </w:r>
            <w:r>
              <w:rPr>
                <w:rFonts w:ascii="標楷體" w:eastAsia="標楷體" w:hAnsi="標楷體"/>
                <w:color w:val="767171"/>
                <w:szCs w:val="24"/>
              </w:rPr>
              <w:t>字</w:t>
            </w:r>
            <w:r>
              <w:rPr>
                <w:rFonts w:ascii="標楷體" w:eastAsia="標楷體" w:hAnsi="標楷體"/>
                <w:color w:val="767171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7250" w14:textId="77777777" w:rsidR="0050392D" w:rsidRDefault="005B6411">
            <w:proofErr w:type="gramStart"/>
            <w:r>
              <w:rPr>
                <w:rFonts w:ascii="標楷體" w:eastAsia="標楷體" w:hAnsi="標楷體"/>
                <w:szCs w:val="24"/>
              </w:rPr>
              <w:t>請逐項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條列說明</w:t>
            </w:r>
            <w:r>
              <w:rPr>
                <w:rFonts w:ascii="標楷體" w:eastAsia="標楷體" w:hAnsi="標楷體"/>
                <w:color w:val="767171"/>
                <w:szCs w:val="24"/>
              </w:rPr>
              <w:t>(</w:t>
            </w:r>
            <w:r>
              <w:rPr>
                <w:rFonts w:ascii="標楷體" w:eastAsia="標楷體" w:hAnsi="標楷體"/>
                <w:color w:val="767171"/>
                <w:szCs w:val="24"/>
              </w:rPr>
              <w:t>請勿超過</w:t>
            </w:r>
            <w:r>
              <w:rPr>
                <w:rFonts w:ascii="標楷體" w:eastAsia="標楷體" w:hAnsi="標楷體"/>
                <w:color w:val="767171"/>
                <w:szCs w:val="24"/>
              </w:rPr>
              <w:t>300</w:t>
            </w:r>
            <w:r>
              <w:rPr>
                <w:rFonts w:ascii="標楷體" w:eastAsia="標楷體" w:hAnsi="標楷體"/>
                <w:color w:val="767171"/>
                <w:szCs w:val="24"/>
              </w:rPr>
              <w:t>字</w:t>
            </w:r>
            <w:r>
              <w:rPr>
                <w:rFonts w:ascii="標楷體" w:eastAsia="標楷體" w:hAnsi="標楷體"/>
                <w:color w:val="767171"/>
                <w:szCs w:val="24"/>
              </w:rPr>
              <w:t>)</w:t>
            </w:r>
          </w:p>
        </w:tc>
      </w:tr>
      <w:tr w:rsidR="0050392D" w14:paraId="771590E5" w14:textId="77777777">
        <w:tblPrEx>
          <w:tblCellMar>
            <w:top w:w="0" w:type="dxa"/>
            <w:bottom w:w="0" w:type="dxa"/>
          </w:tblCellMar>
        </w:tblPrEx>
        <w:trPr>
          <w:trHeight w:val="31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47D9" w14:textId="77777777" w:rsidR="0050392D" w:rsidRDefault="005039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2A44" w14:textId="77777777" w:rsidR="0050392D" w:rsidRDefault="005039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7C1F" w14:textId="77777777" w:rsidR="0050392D" w:rsidRDefault="0050392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9032" w14:textId="77777777" w:rsidR="0050392D" w:rsidRDefault="0050392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AD53" w14:textId="77777777" w:rsidR="0050392D" w:rsidRDefault="0050392D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16DA" w14:textId="77777777" w:rsidR="0050392D" w:rsidRDefault="0050392D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</w:tbl>
    <w:p w14:paraId="11648A05" w14:textId="77777777" w:rsidR="0050392D" w:rsidRDefault="0050392D">
      <w:pPr>
        <w:jc w:val="right"/>
        <w:rPr>
          <w:rFonts w:ascii="標楷體" w:eastAsia="標楷體" w:hAnsi="標楷體"/>
          <w:b/>
          <w:sz w:val="28"/>
          <w:szCs w:val="28"/>
          <w:lang w:eastAsia="zh-HK"/>
        </w:rPr>
      </w:pPr>
    </w:p>
    <w:p w14:paraId="590F99C9" w14:textId="77777777" w:rsidR="0050392D" w:rsidRDefault="0050392D">
      <w:pPr>
        <w:jc w:val="right"/>
        <w:rPr>
          <w:rFonts w:ascii="標楷體" w:eastAsia="標楷體" w:hAnsi="標楷體"/>
          <w:b/>
          <w:sz w:val="28"/>
          <w:szCs w:val="28"/>
          <w:lang w:eastAsia="zh-HK"/>
        </w:rPr>
      </w:pPr>
    </w:p>
    <w:p w14:paraId="468BA829" w14:textId="77777777" w:rsidR="0050392D" w:rsidRDefault="005B6411">
      <w:pPr>
        <w:jc w:val="right"/>
      </w:pPr>
      <w:r>
        <w:rPr>
          <w:rFonts w:ascii="標楷體" w:eastAsia="標楷體" w:hAnsi="標楷體"/>
          <w:sz w:val="32"/>
          <w:szCs w:val="32"/>
        </w:rPr>
        <w:t>日期</w:t>
      </w:r>
      <w:r>
        <w:rPr>
          <w:rFonts w:ascii="標楷體" w:eastAsia="標楷體" w:hAnsi="標楷體"/>
          <w:sz w:val="32"/>
          <w:szCs w:val="32"/>
        </w:rPr>
        <w:t xml:space="preserve">: 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50392D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95FD" w14:textId="77777777" w:rsidR="00000000" w:rsidRDefault="005B6411">
      <w:r>
        <w:separator/>
      </w:r>
    </w:p>
  </w:endnote>
  <w:endnote w:type="continuationSeparator" w:id="0">
    <w:p w14:paraId="2534A03F" w14:textId="77777777" w:rsidR="00000000" w:rsidRDefault="005B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F533" w14:textId="77777777" w:rsidR="00000000" w:rsidRDefault="005B6411">
      <w:r>
        <w:rPr>
          <w:color w:val="000000"/>
        </w:rPr>
        <w:separator/>
      </w:r>
    </w:p>
  </w:footnote>
  <w:footnote w:type="continuationSeparator" w:id="0">
    <w:p w14:paraId="7FB0D811" w14:textId="77777777" w:rsidR="00000000" w:rsidRDefault="005B6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392D"/>
    <w:rsid w:val="0050392D"/>
    <w:rsid w:val="005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86B0"/>
  <w15:docId w15:val="{66987C44-2A6D-44F3-84CB-5A15BC27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ntubp</cp:lastModifiedBy>
  <cp:revision>2</cp:revision>
  <cp:lastPrinted>2020-06-15T06:52:00Z</cp:lastPrinted>
  <dcterms:created xsi:type="dcterms:W3CDTF">2025-06-03T03:58:00Z</dcterms:created>
  <dcterms:modified xsi:type="dcterms:W3CDTF">2025-06-03T03:58:00Z</dcterms:modified>
</cp:coreProperties>
</file>